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DE" w:rsidRPr="00EF20DE" w:rsidRDefault="008037AA" w:rsidP="00EF20DE">
      <w:pPr>
        <w:pBdr>
          <w:bottom w:val="single" w:sz="8" w:space="1" w:color="auto"/>
        </w:pBdr>
        <w:spacing w:after="0"/>
        <w:jc w:val="right"/>
        <w:rPr>
          <w:b/>
          <w:i/>
          <w:lang w:eastAsia="it-IT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-329692</wp:posOffset>
            </wp:positionH>
            <wp:positionV relativeFrom="paragraph">
              <wp:posOffset>-452120</wp:posOffset>
            </wp:positionV>
            <wp:extent cx="914654" cy="1057275"/>
            <wp:effectExtent l="38100" t="0" r="18796" b="314325"/>
            <wp:wrapThrough wrapText="bothSides">
              <wp:wrapPolygon edited="0">
                <wp:start x="0" y="0"/>
                <wp:lineTo x="-900" y="28022"/>
                <wp:lineTo x="22044" y="28022"/>
                <wp:lineTo x="22044" y="6227"/>
                <wp:lineTo x="21594" y="389"/>
                <wp:lineTo x="21594" y="0"/>
                <wp:lineTo x="0" y="0"/>
              </wp:wrapPolygon>
            </wp:wrapThrough>
            <wp:docPr id="2" name="Immagine 2" descr="LOGO_COMUNE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NE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54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A632A" w:rsidRPr="00EF20DE">
        <w:rPr>
          <w:b/>
          <w:i/>
          <w:lang w:eastAsia="it-IT"/>
        </w:rPr>
        <w:t>Comune di Ripalta Cremasca</w:t>
      </w:r>
    </w:p>
    <w:p w:rsidR="00A2641B" w:rsidRDefault="00A2641B" w:rsidP="00A2641B">
      <w:pPr>
        <w:rPr>
          <w:lang w:eastAsia="it-IT"/>
        </w:rPr>
      </w:pPr>
    </w:p>
    <w:p w:rsidR="007A632A" w:rsidRDefault="007A632A" w:rsidP="00A9188B">
      <w:pPr>
        <w:jc w:val="center"/>
        <w:rPr>
          <w:rFonts w:ascii="Times New Roman" w:hAnsi="Times New Roman"/>
          <w:sz w:val="28"/>
          <w:szCs w:val="28"/>
          <w:lang w:eastAsia="it-IT"/>
        </w:rPr>
      </w:pPr>
    </w:p>
    <w:p w:rsidR="00A9188B" w:rsidRPr="00A9188B" w:rsidRDefault="00A9188B" w:rsidP="00A9188B">
      <w:pPr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A9188B">
        <w:rPr>
          <w:rFonts w:ascii="Times New Roman" w:hAnsi="Times New Roman"/>
          <w:b/>
          <w:sz w:val="28"/>
          <w:szCs w:val="28"/>
          <w:lang w:eastAsia="it-IT"/>
        </w:rPr>
        <w:t>Domanda di partecipazione</w:t>
      </w:r>
      <w:r w:rsidR="00E25702">
        <w:rPr>
          <w:rFonts w:ascii="Times New Roman" w:hAnsi="Times New Roman"/>
          <w:b/>
          <w:sz w:val="28"/>
          <w:szCs w:val="28"/>
          <w:lang w:eastAsia="it-IT"/>
        </w:rPr>
        <w:t xml:space="preserve"> 201</w:t>
      </w:r>
      <w:r w:rsidR="00DB04C1">
        <w:rPr>
          <w:rFonts w:ascii="Times New Roman" w:hAnsi="Times New Roman"/>
          <w:b/>
          <w:sz w:val="28"/>
          <w:szCs w:val="28"/>
          <w:lang w:eastAsia="it-IT"/>
        </w:rPr>
        <w:t>9</w:t>
      </w:r>
    </w:p>
    <w:p w:rsidR="00A9188B" w:rsidRPr="00A9188B" w:rsidRDefault="00A9188B" w:rsidP="00A9188B">
      <w:pPr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A9188B">
        <w:rPr>
          <w:rFonts w:ascii="Times New Roman" w:hAnsi="Times New Roman"/>
          <w:b/>
          <w:sz w:val="28"/>
          <w:szCs w:val="28"/>
          <w:lang w:eastAsia="it-IT"/>
        </w:rPr>
        <w:t xml:space="preserve">al </w:t>
      </w:r>
      <w:r>
        <w:rPr>
          <w:rFonts w:ascii="Times New Roman" w:hAnsi="Times New Roman"/>
          <w:b/>
          <w:sz w:val="28"/>
          <w:szCs w:val="28"/>
          <w:lang w:eastAsia="it-IT"/>
        </w:rPr>
        <w:t>CONCORSO DI POESIA E PITTURA</w:t>
      </w:r>
    </w:p>
    <w:p w:rsidR="00A9188B" w:rsidRDefault="00A9188B" w:rsidP="00A9188B">
      <w:pPr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A9188B">
        <w:rPr>
          <w:rFonts w:ascii="Times New Roman" w:hAnsi="Times New Roman"/>
          <w:b/>
          <w:sz w:val="28"/>
          <w:szCs w:val="28"/>
          <w:lang w:eastAsia="it-IT"/>
        </w:rPr>
        <w:t xml:space="preserve">                “</w:t>
      </w:r>
      <w:r w:rsidRPr="00A9188B">
        <w:rPr>
          <w:rFonts w:ascii="Times New Roman" w:hAnsi="Times New Roman"/>
          <w:b/>
          <w:i/>
          <w:sz w:val="28"/>
          <w:szCs w:val="28"/>
          <w:lang w:eastAsia="it-IT"/>
        </w:rPr>
        <w:t xml:space="preserve">Carlo Fayer </w:t>
      </w:r>
      <w:r w:rsidR="00332CD1">
        <w:rPr>
          <w:rFonts w:ascii="Times New Roman" w:hAnsi="Times New Roman"/>
          <w:b/>
          <w:i/>
          <w:sz w:val="28"/>
          <w:szCs w:val="28"/>
          <w:lang w:eastAsia="it-IT"/>
        </w:rPr>
        <w:t xml:space="preserve"> - </w:t>
      </w:r>
      <w:r w:rsidRPr="00A9188B">
        <w:rPr>
          <w:rFonts w:ascii="Times New Roman" w:hAnsi="Times New Roman"/>
          <w:b/>
          <w:i/>
          <w:sz w:val="28"/>
          <w:szCs w:val="28"/>
          <w:lang w:eastAsia="it-IT"/>
        </w:rPr>
        <w:t>Augusto Tacca</w:t>
      </w:r>
      <w:r w:rsidR="00332CD1">
        <w:rPr>
          <w:rFonts w:ascii="Times New Roman" w:hAnsi="Times New Roman"/>
          <w:b/>
          <w:i/>
          <w:sz w:val="28"/>
          <w:szCs w:val="28"/>
          <w:lang w:eastAsia="it-IT"/>
        </w:rPr>
        <w:t xml:space="preserve">  </w:t>
      </w:r>
      <w:r w:rsidRPr="00A9188B">
        <w:rPr>
          <w:rFonts w:ascii="Times New Roman" w:hAnsi="Times New Roman"/>
          <w:b/>
          <w:sz w:val="28"/>
          <w:szCs w:val="28"/>
          <w:lang w:eastAsia="it-IT"/>
        </w:rPr>
        <w:t>”</w:t>
      </w:r>
    </w:p>
    <w:p w:rsidR="00C115EC" w:rsidRDefault="00C115EC" w:rsidP="00C115EC">
      <w:pPr>
        <w:spacing w:after="0"/>
        <w:jc w:val="center"/>
        <w:rPr>
          <w:rFonts w:ascii="Times New Roman" w:hAnsi="Times New Roman"/>
          <w:b/>
          <w:sz w:val="28"/>
          <w:szCs w:val="28"/>
          <w:lang w:eastAsia="it-IT"/>
        </w:rPr>
      </w:pPr>
    </w:p>
    <w:p w:rsidR="00C115EC" w:rsidRDefault="00C115EC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Il sottoscritto/a _____________________ nato a ___________________ (___)</w:t>
      </w:r>
    </w:p>
    <w:p w:rsidR="00C115EC" w:rsidRDefault="00C115EC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il____________ e residente a _________________________, via______________,</w:t>
      </w:r>
    </w:p>
    <w:p w:rsidR="00F57C90" w:rsidRDefault="00F57C90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N. di telefono________________________</w:t>
      </w:r>
    </w:p>
    <w:p w:rsidR="00F57C90" w:rsidRDefault="00F57C90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Cellulare____________________________</w:t>
      </w:r>
    </w:p>
    <w:p w:rsidR="009F76C9" w:rsidRDefault="00F57C90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E-Mail______________</w:t>
      </w:r>
      <w:r w:rsidR="009F76C9">
        <w:rPr>
          <w:rFonts w:ascii="Times New Roman" w:hAnsi="Times New Roman"/>
          <w:sz w:val="28"/>
          <w:szCs w:val="28"/>
          <w:lang w:eastAsia="it-IT"/>
        </w:rPr>
        <w:t>________________</w:t>
      </w:r>
    </w:p>
    <w:p w:rsidR="00CA4B05" w:rsidRDefault="00CA4B05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Partecipante nella categoria:</w:t>
      </w:r>
    </w:p>
    <w:p w:rsidR="00F57C90" w:rsidRDefault="009F76C9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noProof/>
          <w:sz w:val="28"/>
          <w:szCs w:val="28"/>
          <w:lang w:eastAsia="it-IT"/>
        </w:rPr>
        <w:pict>
          <v:rect id="_x0000_s1027" style="position:absolute;left:0;text-align:left;margin-left:2.55pt;margin-top:6.9pt;width:7.5pt;height:7.15pt;z-index:251656704"/>
        </w:pict>
      </w:r>
      <w:r>
        <w:rPr>
          <w:rFonts w:ascii="Times New Roman" w:hAnsi="Times New Roman"/>
          <w:sz w:val="28"/>
          <w:szCs w:val="28"/>
          <w:lang w:eastAsia="it-IT"/>
        </w:rPr>
        <w:t xml:space="preserve">     Poesia</w:t>
      </w:r>
    </w:p>
    <w:p w:rsidR="009F76C9" w:rsidRDefault="008037AA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noProof/>
          <w:sz w:val="28"/>
          <w:szCs w:val="28"/>
          <w:lang w:eastAsia="it-IT"/>
        </w:rPr>
        <w:drawing>
          <wp:inline distT="0" distB="0" distL="0" distR="0">
            <wp:extent cx="123825" cy="1238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76C9">
        <w:rPr>
          <w:rFonts w:ascii="Times New Roman" w:hAnsi="Times New Roman"/>
          <w:sz w:val="28"/>
          <w:szCs w:val="28"/>
          <w:lang w:eastAsia="it-IT"/>
        </w:rPr>
        <w:t xml:space="preserve">  Pittura</w:t>
      </w:r>
    </w:p>
    <w:p w:rsidR="009F76C9" w:rsidRDefault="009F76C9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Titolo</w:t>
      </w:r>
      <w:r w:rsidR="00CA4B05">
        <w:rPr>
          <w:rFonts w:ascii="Times New Roman" w:hAnsi="Times New Roman"/>
          <w:sz w:val="28"/>
          <w:szCs w:val="28"/>
          <w:lang w:eastAsia="it-IT"/>
        </w:rPr>
        <w:t xml:space="preserve"> </w:t>
      </w:r>
      <w:r>
        <w:rPr>
          <w:rFonts w:ascii="Times New Roman" w:hAnsi="Times New Roman"/>
          <w:sz w:val="28"/>
          <w:szCs w:val="28"/>
          <w:lang w:eastAsia="it-IT"/>
        </w:rPr>
        <w:t>__________________________________________________________</w:t>
      </w:r>
    </w:p>
    <w:p w:rsidR="009F76C9" w:rsidRDefault="009F76C9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Titolo</w:t>
      </w:r>
      <w:r w:rsidR="00CA4B05">
        <w:rPr>
          <w:rFonts w:ascii="Times New Roman" w:hAnsi="Times New Roman"/>
          <w:sz w:val="28"/>
          <w:szCs w:val="28"/>
          <w:lang w:eastAsia="it-IT"/>
        </w:rPr>
        <w:t xml:space="preserve"> </w:t>
      </w:r>
      <w:r>
        <w:rPr>
          <w:rFonts w:ascii="Times New Roman" w:hAnsi="Times New Roman"/>
          <w:sz w:val="28"/>
          <w:szCs w:val="28"/>
          <w:lang w:eastAsia="it-IT"/>
        </w:rPr>
        <w:t>__________________________________________________________</w:t>
      </w:r>
    </w:p>
    <w:p w:rsidR="002C39FA" w:rsidRDefault="002C39FA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</w:p>
    <w:p w:rsidR="002C39FA" w:rsidRPr="008041C4" w:rsidRDefault="002C39FA" w:rsidP="002C39FA">
      <w:pPr>
        <w:spacing w:after="120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8041C4">
        <w:rPr>
          <w:rFonts w:ascii="Times New Roman" w:hAnsi="Times New Roman"/>
          <w:b/>
          <w:sz w:val="28"/>
          <w:szCs w:val="28"/>
          <w:lang w:eastAsia="it-IT"/>
        </w:rPr>
        <w:t>CHIEDE DI PARTECIPARE</w:t>
      </w:r>
    </w:p>
    <w:p w:rsidR="002C39FA" w:rsidRDefault="002C39FA" w:rsidP="002C39FA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Al Concorso di Poesia e Pittura “Carlo Fayer </w:t>
      </w:r>
      <w:r w:rsidR="00332CD1">
        <w:rPr>
          <w:rFonts w:ascii="Times New Roman" w:hAnsi="Times New Roman"/>
          <w:sz w:val="28"/>
          <w:szCs w:val="28"/>
          <w:lang w:eastAsia="it-IT"/>
        </w:rPr>
        <w:t>-</w:t>
      </w:r>
      <w:r w:rsidR="00693F7E">
        <w:rPr>
          <w:rFonts w:ascii="Times New Roman" w:hAnsi="Times New Roman"/>
          <w:sz w:val="28"/>
          <w:szCs w:val="28"/>
          <w:lang w:eastAsia="it-IT"/>
        </w:rPr>
        <w:t xml:space="preserve"> </w:t>
      </w:r>
      <w:r>
        <w:rPr>
          <w:rFonts w:ascii="Times New Roman" w:hAnsi="Times New Roman"/>
          <w:sz w:val="28"/>
          <w:szCs w:val="28"/>
          <w:lang w:eastAsia="it-IT"/>
        </w:rPr>
        <w:t xml:space="preserve">Augusto Tacca” organizzato dal Comune di Ripalta Cremasca (CR), accettando tutte le norme del Regolamento </w:t>
      </w:r>
      <w:r w:rsidR="00557672">
        <w:rPr>
          <w:rFonts w:ascii="Times New Roman" w:hAnsi="Times New Roman"/>
          <w:sz w:val="28"/>
          <w:szCs w:val="28"/>
          <w:lang w:eastAsia="it-IT"/>
        </w:rPr>
        <w:t>del bando di cui si assicura di aver preso visione, con rinuncia a contestazioni e azioni legali relative alle decisioni della Giuria e dell’Organizzazione, il cui parere, giusto regolamento, è insindacabile.</w:t>
      </w:r>
    </w:p>
    <w:p w:rsidR="005658AD" w:rsidRDefault="005658AD" w:rsidP="002C39FA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</w:p>
    <w:p w:rsidR="005658AD" w:rsidRPr="008041C4" w:rsidRDefault="005658AD" w:rsidP="002C39FA">
      <w:pPr>
        <w:spacing w:after="120"/>
        <w:jc w:val="both"/>
        <w:rPr>
          <w:rFonts w:ascii="Times New Roman" w:hAnsi="Times New Roman"/>
          <w:b/>
          <w:sz w:val="28"/>
          <w:szCs w:val="28"/>
          <w:lang w:eastAsia="it-IT"/>
        </w:rPr>
      </w:pPr>
      <w:r w:rsidRPr="008041C4">
        <w:rPr>
          <w:rFonts w:ascii="Times New Roman" w:hAnsi="Times New Roman"/>
          <w:b/>
          <w:sz w:val="28"/>
          <w:szCs w:val="28"/>
          <w:lang w:eastAsia="it-IT"/>
        </w:rPr>
        <w:t>Data_______________                                          Firma_______________________</w:t>
      </w:r>
    </w:p>
    <w:p w:rsidR="008041C4" w:rsidRPr="008041C4" w:rsidRDefault="008041C4" w:rsidP="002C39FA">
      <w:pPr>
        <w:spacing w:after="120"/>
        <w:jc w:val="both"/>
        <w:rPr>
          <w:rFonts w:ascii="Times New Roman" w:hAnsi="Times New Roman"/>
          <w:b/>
          <w:sz w:val="28"/>
          <w:szCs w:val="28"/>
          <w:lang w:eastAsia="it-IT"/>
        </w:rPr>
      </w:pPr>
    </w:p>
    <w:p w:rsidR="008041C4" w:rsidRDefault="008041C4" w:rsidP="002C39FA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</w:p>
    <w:p w:rsidR="008041C4" w:rsidRDefault="008041C4" w:rsidP="002C39FA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</w:p>
    <w:p w:rsidR="008041C4" w:rsidRDefault="008041C4" w:rsidP="002C39FA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</w:p>
    <w:p w:rsidR="008041C4" w:rsidRDefault="008041C4" w:rsidP="008041C4">
      <w:pPr>
        <w:spacing w:after="120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8041C4">
        <w:rPr>
          <w:rFonts w:ascii="Times New Roman" w:hAnsi="Times New Roman"/>
          <w:b/>
          <w:sz w:val="28"/>
          <w:szCs w:val="28"/>
          <w:lang w:eastAsia="it-IT"/>
        </w:rPr>
        <w:lastRenderedPageBreak/>
        <w:t>Il/La sottoscritto/a dichiara:</w:t>
      </w:r>
    </w:p>
    <w:p w:rsidR="008041C4" w:rsidRDefault="008041C4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sotto la propria responsabilità che </w:t>
      </w:r>
      <w:r w:rsidRPr="00B75050">
        <w:rPr>
          <w:rFonts w:ascii="Times New Roman" w:hAnsi="Times New Roman"/>
          <w:sz w:val="28"/>
          <w:szCs w:val="28"/>
          <w:lang w:eastAsia="it-IT"/>
        </w:rPr>
        <w:t>la/e poesia/e o il/i quadro/i</w:t>
      </w:r>
      <w:r>
        <w:rPr>
          <w:rFonts w:ascii="Times New Roman" w:hAnsi="Times New Roman"/>
          <w:sz w:val="28"/>
          <w:szCs w:val="28"/>
          <w:lang w:eastAsia="it-IT"/>
        </w:rPr>
        <w:t xml:space="preserve"> presentat</w:t>
      </w:r>
      <w:r w:rsidRPr="00B75050">
        <w:rPr>
          <w:rFonts w:ascii="Times New Roman" w:hAnsi="Times New Roman"/>
          <w:sz w:val="28"/>
          <w:szCs w:val="28"/>
          <w:lang w:eastAsia="it-IT"/>
        </w:rPr>
        <w:t>a</w:t>
      </w:r>
      <w:r w:rsidR="00B75050">
        <w:rPr>
          <w:rFonts w:ascii="Times New Roman" w:hAnsi="Times New Roman"/>
          <w:sz w:val="28"/>
          <w:szCs w:val="28"/>
          <w:lang w:eastAsia="it-IT"/>
        </w:rPr>
        <w:t>/i</w:t>
      </w:r>
      <w:r>
        <w:rPr>
          <w:rFonts w:ascii="Times New Roman" w:hAnsi="Times New Roman"/>
          <w:sz w:val="28"/>
          <w:szCs w:val="28"/>
          <w:lang w:eastAsia="it-IT"/>
        </w:rPr>
        <w:t xml:space="preserve"> è frutto della creatività e del suo ingegno, di essere in pieno possesso di tutti i diritti d’autore relativi </w:t>
      </w:r>
      <w:r w:rsidR="00B75050">
        <w:rPr>
          <w:rFonts w:ascii="Times New Roman" w:hAnsi="Times New Roman"/>
          <w:sz w:val="28"/>
          <w:szCs w:val="28"/>
          <w:lang w:eastAsia="it-IT"/>
        </w:rPr>
        <w:t>alle opere.</w:t>
      </w:r>
    </w:p>
    <w:p w:rsidR="00BA2C3D" w:rsidRDefault="008037AA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noProof/>
          <w:sz w:val="28"/>
          <w:szCs w:val="28"/>
          <w:lang w:eastAsia="it-IT"/>
        </w:rPr>
        <w:drawing>
          <wp:inline distT="0" distB="0" distL="0" distR="0">
            <wp:extent cx="123825" cy="1238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2C3D">
        <w:rPr>
          <w:rFonts w:ascii="Times New Roman" w:hAnsi="Times New Roman"/>
          <w:sz w:val="28"/>
          <w:szCs w:val="28"/>
          <w:lang w:eastAsia="it-IT"/>
        </w:rPr>
        <w:t xml:space="preserve"> POESIA</w:t>
      </w:r>
    </w:p>
    <w:p w:rsidR="00BA2C3D" w:rsidRDefault="008037AA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noProof/>
          <w:sz w:val="28"/>
          <w:szCs w:val="28"/>
          <w:lang w:eastAsia="it-IT"/>
        </w:rPr>
        <w:drawing>
          <wp:inline distT="0" distB="0" distL="0" distR="0">
            <wp:extent cx="123825" cy="123825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2C3D">
        <w:rPr>
          <w:rFonts w:ascii="Times New Roman" w:hAnsi="Times New Roman"/>
          <w:sz w:val="28"/>
          <w:szCs w:val="28"/>
          <w:lang w:eastAsia="it-IT"/>
        </w:rPr>
        <w:t xml:space="preserve"> PITTURA</w:t>
      </w:r>
    </w:p>
    <w:p w:rsidR="00BA2C3D" w:rsidRDefault="00BA2C3D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Titolo___________________________________________________________</w:t>
      </w:r>
    </w:p>
    <w:p w:rsidR="00BA2C3D" w:rsidRDefault="00BA2C3D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Titolo___________________________________________________________</w:t>
      </w:r>
    </w:p>
    <w:p w:rsidR="00BA2C3D" w:rsidRDefault="00BA2C3D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che </w:t>
      </w:r>
      <w:r w:rsidRPr="00B75050">
        <w:rPr>
          <w:rFonts w:ascii="Times New Roman" w:hAnsi="Times New Roman"/>
          <w:sz w:val="28"/>
          <w:szCs w:val="28"/>
          <w:lang w:eastAsia="it-IT"/>
        </w:rPr>
        <w:t>la poesia o quadro suindicata</w:t>
      </w:r>
      <w:r w:rsidR="00B75050">
        <w:rPr>
          <w:rFonts w:ascii="Times New Roman" w:hAnsi="Times New Roman"/>
          <w:sz w:val="28"/>
          <w:szCs w:val="28"/>
          <w:lang w:eastAsia="it-IT"/>
        </w:rPr>
        <w:t xml:space="preserve"> </w:t>
      </w:r>
      <w:r>
        <w:rPr>
          <w:rFonts w:ascii="Times New Roman" w:hAnsi="Times New Roman"/>
          <w:sz w:val="28"/>
          <w:szCs w:val="28"/>
          <w:lang w:eastAsia="it-IT"/>
        </w:rPr>
        <w:t xml:space="preserve"> non è mai stata premiata in altri concorsi, che non è mai stata pubblicata su siti on line o a mezzo internet, che non è stata pubblicata, diffusa e messa in vendita al pubblico a cura di un autore e che non è stata stampata in proprio;</w:t>
      </w:r>
    </w:p>
    <w:p w:rsidR="00BA2C3D" w:rsidRDefault="00BA2C3D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di essere consapevole che qualsiasi falsa attestazione configura un illecito perseguibile a norma di legge</w:t>
      </w:r>
      <w:r w:rsidR="00E170E2">
        <w:rPr>
          <w:rFonts w:ascii="Times New Roman" w:hAnsi="Times New Roman"/>
          <w:sz w:val="28"/>
          <w:szCs w:val="28"/>
          <w:lang w:eastAsia="it-IT"/>
        </w:rPr>
        <w:t>;</w:t>
      </w:r>
    </w:p>
    <w:p w:rsidR="00E170E2" w:rsidRDefault="00E170E2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di esonerare gli organizzatori del Concorso da ogni responsabilità per eventuali danni o incidenti;</w:t>
      </w:r>
    </w:p>
    <w:p w:rsidR="00E170E2" w:rsidRDefault="00E170E2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di consentire il trattamento dei dati personali ex D.lgs. 30 Giugno 2003 n.196 (“Codice in materia di protezione dei dati personali”) ai soli fini del concorso e della comunicazione del bando per l’anno successivo.</w:t>
      </w:r>
    </w:p>
    <w:p w:rsidR="00E170E2" w:rsidRPr="00E170E2" w:rsidRDefault="00E170E2" w:rsidP="00BA2C3D">
      <w:pPr>
        <w:spacing w:after="120"/>
        <w:jc w:val="both"/>
        <w:rPr>
          <w:rFonts w:ascii="Times New Roman" w:hAnsi="Times New Roman"/>
          <w:b/>
          <w:sz w:val="28"/>
          <w:szCs w:val="28"/>
          <w:lang w:eastAsia="it-IT"/>
        </w:rPr>
      </w:pPr>
    </w:p>
    <w:p w:rsidR="00E170E2" w:rsidRPr="00E170E2" w:rsidRDefault="00E170E2" w:rsidP="00BA2C3D">
      <w:pPr>
        <w:spacing w:after="120"/>
        <w:jc w:val="both"/>
        <w:rPr>
          <w:rFonts w:ascii="Times New Roman" w:hAnsi="Times New Roman"/>
          <w:b/>
          <w:sz w:val="28"/>
          <w:szCs w:val="28"/>
          <w:lang w:eastAsia="it-IT"/>
        </w:rPr>
      </w:pPr>
      <w:r w:rsidRPr="00E170E2">
        <w:rPr>
          <w:rFonts w:ascii="Times New Roman" w:hAnsi="Times New Roman"/>
          <w:b/>
          <w:sz w:val="28"/>
          <w:szCs w:val="28"/>
          <w:lang w:eastAsia="it-IT"/>
        </w:rPr>
        <w:t>Data_______________________</w:t>
      </w:r>
    </w:p>
    <w:p w:rsidR="00311E7B" w:rsidRDefault="00311E7B" w:rsidP="00BA2C3D">
      <w:pPr>
        <w:spacing w:after="120"/>
        <w:jc w:val="both"/>
        <w:rPr>
          <w:rFonts w:ascii="Times New Roman" w:hAnsi="Times New Roman"/>
          <w:b/>
          <w:sz w:val="28"/>
          <w:szCs w:val="28"/>
          <w:lang w:eastAsia="it-IT"/>
        </w:rPr>
      </w:pPr>
    </w:p>
    <w:p w:rsidR="00E170E2" w:rsidRPr="008041C4" w:rsidRDefault="00E170E2" w:rsidP="00BA2C3D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  <w:r w:rsidRPr="00E170E2">
        <w:rPr>
          <w:rFonts w:ascii="Times New Roman" w:hAnsi="Times New Roman"/>
          <w:b/>
          <w:sz w:val="28"/>
          <w:szCs w:val="28"/>
          <w:lang w:eastAsia="it-IT"/>
        </w:rPr>
        <w:t>Firma_____________________________</w:t>
      </w:r>
    </w:p>
    <w:p w:rsidR="009F76C9" w:rsidRPr="00C115EC" w:rsidRDefault="009F76C9" w:rsidP="00C115EC">
      <w:pPr>
        <w:spacing w:after="120"/>
        <w:jc w:val="both"/>
        <w:rPr>
          <w:rFonts w:ascii="Times New Roman" w:hAnsi="Times New Roman"/>
          <w:sz w:val="28"/>
          <w:szCs w:val="28"/>
          <w:lang w:eastAsia="it-IT"/>
        </w:rPr>
      </w:pPr>
    </w:p>
    <w:sectPr w:rsidR="009F76C9" w:rsidRPr="00C115EC" w:rsidSect="00FF7DB3">
      <w:footerReference w:type="default" r:id="rId9"/>
      <w:pgSz w:w="11906" w:h="16838"/>
      <w:pgMar w:top="1417" w:right="1134" w:bottom="1134" w:left="1134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56" w:rsidRDefault="00DB1256" w:rsidP="00423420">
      <w:pPr>
        <w:spacing w:after="0" w:line="240" w:lineRule="auto"/>
      </w:pPr>
      <w:r>
        <w:separator/>
      </w:r>
    </w:p>
  </w:endnote>
  <w:endnote w:type="continuationSeparator" w:id="0">
    <w:p w:rsidR="00DB1256" w:rsidRDefault="00DB1256" w:rsidP="0042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5" w:type="dxa"/>
      <w:tblBorders>
        <w:left w:val="single" w:sz="4" w:space="0" w:color="auto"/>
        <w:right w:val="single" w:sz="4" w:space="0" w:color="auto"/>
      </w:tblBorders>
      <w:tblLayout w:type="fixed"/>
      <w:tblLook w:val="01E0"/>
    </w:tblPr>
    <w:tblGrid>
      <w:gridCol w:w="1538"/>
      <w:gridCol w:w="2200"/>
      <w:gridCol w:w="1650"/>
      <w:gridCol w:w="2640"/>
      <w:gridCol w:w="2177"/>
    </w:tblGrid>
    <w:tr w:rsidR="009A64B1" w:rsidRPr="00C64863" w:rsidTr="00C64863">
      <w:trPr>
        <w:trHeight w:val="490"/>
      </w:trPr>
      <w:tc>
        <w:tcPr>
          <w:tcW w:w="1538" w:type="dxa"/>
          <w:tcBorders>
            <w:left w:val="nil"/>
            <w:right w:val="single" w:sz="4" w:space="0" w:color="auto"/>
          </w:tcBorders>
          <w:shd w:val="clear" w:color="auto" w:fill="auto"/>
        </w:tcPr>
        <w:p w:rsidR="009A64B1" w:rsidRPr="00C64863" w:rsidRDefault="009A64B1" w:rsidP="00C64863">
          <w:pPr>
            <w:pStyle w:val="Pidipagina"/>
            <w:jc w:val="both"/>
            <w:rPr>
              <w:rFonts w:ascii="AvantGarde" w:eastAsia="Times New Roman" w:hAnsi="AvantGarde"/>
              <w:b/>
              <w:sz w:val="14"/>
              <w:szCs w:val="14"/>
            </w:rPr>
          </w:pPr>
          <w:r w:rsidRPr="00C64863">
            <w:rPr>
              <w:rFonts w:ascii="AvantGarde" w:eastAsia="Times New Roman" w:hAnsi="AvantGarde"/>
              <w:b/>
              <w:sz w:val="14"/>
              <w:szCs w:val="14"/>
            </w:rPr>
            <w:t xml:space="preserve">Comune di </w:t>
          </w:r>
        </w:p>
        <w:p w:rsidR="009A64B1" w:rsidRPr="00C64863" w:rsidRDefault="009A64B1" w:rsidP="00C64863">
          <w:pPr>
            <w:pStyle w:val="Pidipagina"/>
            <w:jc w:val="both"/>
            <w:rPr>
              <w:rFonts w:ascii="AvantGarde" w:eastAsia="Times New Roman" w:hAnsi="AvantGarde"/>
              <w:b/>
              <w:sz w:val="14"/>
              <w:szCs w:val="14"/>
            </w:rPr>
          </w:pPr>
          <w:r w:rsidRPr="00C64863">
            <w:rPr>
              <w:rFonts w:ascii="AvantGarde" w:eastAsia="Times New Roman" w:hAnsi="AvantGarde"/>
              <w:b/>
              <w:sz w:val="14"/>
              <w:szCs w:val="14"/>
            </w:rPr>
            <w:t>Ripalta Cremasca</w:t>
          </w:r>
        </w:p>
      </w:tc>
      <w:tc>
        <w:tcPr>
          <w:tcW w:w="22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A64B1" w:rsidRPr="00C64863" w:rsidRDefault="009A64B1" w:rsidP="00C64863">
          <w:pPr>
            <w:pStyle w:val="Pidipagina"/>
            <w:jc w:val="both"/>
            <w:rPr>
              <w:rFonts w:ascii="AvantGarde" w:eastAsia="Times New Roman" w:hAnsi="AvantGarde"/>
              <w:sz w:val="14"/>
              <w:szCs w:val="14"/>
            </w:rPr>
          </w:pPr>
          <w:r w:rsidRPr="00C64863">
            <w:rPr>
              <w:rFonts w:ascii="AvantGarde" w:eastAsia="Times New Roman" w:hAnsi="AvantGarde"/>
              <w:sz w:val="14"/>
              <w:szCs w:val="14"/>
            </w:rPr>
            <w:t xml:space="preserve">Via Roma, 5 </w:t>
          </w:r>
        </w:p>
        <w:p w:rsidR="009A64B1" w:rsidRPr="00C64863" w:rsidRDefault="009A64B1" w:rsidP="00C64863">
          <w:pPr>
            <w:pStyle w:val="Pidipagina"/>
            <w:jc w:val="both"/>
            <w:rPr>
              <w:rFonts w:ascii="AvantGarde" w:eastAsia="Times New Roman" w:hAnsi="AvantGarde"/>
              <w:sz w:val="14"/>
              <w:szCs w:val="14"/>
            </w:rPr>
          </w:pPr>
          <w:r w:rsidRPr="00C64863">
            <w:rPr>
              <w:rFonts w:ascii="AvantGarde" w:eastAsia="Times New Roman" w:hAnsi="AvantGarde"/>
              <w:sz w:val="14"/>
              <w:szCs w:val="14"/>
            </w:rPr>
            <w:t>26010 Ripalta cremasca (Cr)</w:t>
          </w:r>
        </w:p>
      </w:tc>
      <w:tc>
        <w:tcPr>
          <w:tcW w:w="165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A64B1" w:rsidRPr="00C64863" w:rsidRDefault="009A64B1" w:rsidP="009A64B1">
          <w:pPr>
            <w:pStyle w:val="Pidipagina"/>
            <w:rPr>
              <w:rFonts w:ascii="AvantGarde" w:eastAsia="Times New Roman" w:hAnsi="AvantGarde"/>
              <w:sz w:val="14"/>
              <w:szCs w:val="14"/>
            </w:rPr>
          </w:pPr>
          <w:r w:rsidRPr="00C64863">
            <w:rPr>
              <w:rFonts w:ascii="AvantGarde" w:eastAsia="Times New Roman" w:hAnsi="AvantGarde"/>
              <w:sz w:val="14"/>
              <w:szCs w:val="14"/>
            </w:rPr>
            <w:t>Tel.     0373 68131           Fax     0373 268050</w:t>
          </w:r>
        </w:p>
      </w:tc>
      <w:tc>
        <w:tcPr>
          <w:tcW w:w="264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A64B1" w:rsidRPr="00C64863" w:rsidRDefault="009A64B1" w:rsidP="00C64863">
          <w:pPr>
            <w:pStyle w:val="Pidipagina"/>
            <w:jc w:val="both"/>
            <w:rPr>
              <w:rFonts w:ascii="AvantGarde" w:eastAsia="Times New Roman" w:hAnsi="AvantGarde"/>
              <w:sz w:val="14"/>
              <w:szCs w:val="14"/>
            </w:rPr>
          </w:pPr>
          <w:hyperlink r:id="rId1" w:history="1">
            <w:r w:rsidRPr="00C64863">
              <w:rPr>
                <w:rStyle w:val="Collegamentoipertestuale"/>
                <w:rFonts w:ascii="AvantGarde" w:eastAsia="Times New Roman" w:hAnsi="AvantGarde"/>
                <w:color w:val="auto"/>
                <w:sz w:val="14"/>
                <w:szCs w:val="14"/>
              </w:rPr>
              <w:t>info@comune.ripaltacremasca.cr.it</w:t>
            </w:r>
          </w:hyperlink>
        </w:p>
        <w:p w:rsidR="009A64B1" w:rsidRPr="00C64863" w:rsidRDefault="009A64B1" w:rsidP="00C64863">
          <w:pPr>
            <w:pStyle w:val="Pidipagina"/>
            <w:jc w:val="both"/>
            <w:rPr>
              <w:rFonts w:ascii="AvantGarde" w:eastAsia="Times New Roman" w:hAnsi="AvantGarde"/>
              <w:sz w:val="14"/>
              <w:szCs w:val="14"/>
              <w:u w:val="single"/>
            </w:rPr>
          </w:pPr>
          <w:r w:rsidRPr="00C64863">
            <w:rPr>
              <w:rFonts w:ascii="AvantGarde" w:eastAsia="Times New Roman" w:hAnsi="AvantGarde"/>
              <w:sz w:val="14"/>
              <w:szCs w:val="14"/>
              <w:u w:val="single"/>
            </w:rPr>
            <w:t>www.ripaltacremasca.net</w:t>
          </w:r>
        </w:p>
      </w:tc>
      <w:tc>
        <w:tcPr>
          <w:tcW w:w="2177" w:type="dxa"/>
          <w:tcBorders>
            <w:left w:val="single" w:sz="4" w:space="0" w:color="auto"/>
            <w:right w:val="nil"/>
          </w:tcBorders>
          <w:shd w:val="clear" w:color="auto" w:fill="auto"/>
        </w:tcPr>
        <w:p w:rsidR="009A64B1" w:rsidRPr="00C64863" w:rsidRDefault="009A64B1" w:rsidP="00C64863">
          <w:pPr>
            <w:pStyle w:val="Pidipagina"/>
            <w:ind w:right="-131"/>
            <w:jc w:val="both"/>
            <w:rPr>
              <w:rFonts w:ascii="AvantGarde" w:eastAsia="Times New Roman" w:hAnsi="AvantGarde"/>
              <w:sz w:val="14"/>
              <w:szCs w:val="14"/>
            </w:rPr>
          </w:pPr>
          <w:r w:rsidRPr="00C64863">
            <w:rPr>
              <w:rFonts w:ascii="AvantGarde" w:eastAsia="Times New Roman" w:hAnsi="AvantGarde"/>
              <w:sz w:val="14"/>
              <w:szCs w:val="14"/>
            </w:rPr>
            <w:t xml:space="preserve">Cod. Fisc. P.IVA  00301970190 </w:t>
          </w:r>
        </w:p>
      </w:tc>
    </w:tr>
  </w:tbl>
  <w:p w:rsidR="009A64B1" w:rsidRDefault="009A64B1" w:rsidP="009A64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56" w:rsidRDefault="00DB1256" w:rsidP="00423420">
      <w:pPr>
        <w:spacing w:after="0" w:line="240" w:lineRule="auto"/>
      </w:pPr>
      <w:r>
        <w:separator/>
      </w:r>
    </w:p>
  </w:footnote>
  <w:footnote w:type="continuationSeparator" w:id="0">
    <w:p w:rsidR="00DB1256" w:rsidRDefault="00DB1256" w:rsidP="00423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57CB"/>
    <w:multiLevelType w:val="hybridMultilevel"/>
    <w:tmpl w:val="18FA8BE4"/>
    <w:lvl w:ilvl="0" w:tplc="D6F6506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F62"/>
    <w:rsid w:val="00184FD1"/>
    <w:rsid w:val="00247D3A"/>
    <w:rsid w:val="002612B4"/>
    <w:rsid w:val="00296812"/>
    <w:rsid w:val="002C39FA"/>
    <w:rsid w:val="00311E7B"/>
    <w:rsid w:val="00332CD1"/>
    <w:rsid w:val="00371102"/>
    <w:rsid w:val="00423420"/>
    <w:rsid w:val="004D2CE2"/>
    <w:rsid w:val="00552876"/>
    <w:rsid w:val="00557672"/>
    <w:rsid w:val="005658AD"/>
    <w:rsid w:val="00586DB7"/>
    <w:rsid w:val="005F337B"/>
    <w:rsid w:val="00655512"/>
    <w:rsid w:val="0066423C"/>
    <w:rsid w:val="00693F7E"/>
    <w:rsid w:val="006F0913"/>
    <w:rsid w:val="007146D1"/>
    <w:rsid w:val="007A632A"/>
    <w:rsid w:val="007F552C"/>
    <w:rsid w:val="008037AA"/>
    <w:rsid w:val="008041C4"/>
    <w:rsid w:val="008A1F30"/>
    <w:rsid w:val="008D38E1"/>
    <w:rsid w:val="009A64B1"/>
    <w:rsid w:val="009E150C"/>
    <w:rsid w:val="009F76C9"/>
    <w:rsid w:val="00A2641B"/>
    <w:rsid w:val="00A9188B"/>
    <w:rsid w:val="00B02710"/>
    <w:rsid w:val="00B10F62"/>
    <w:rsid w:val="00B75050"/>
    <w:rsid w:val="00BA2C3D"/>
    <w:rsid w:val="00BF5878"/>
    <w:rsid w:val="00C115EC"/>
    <w:rsid w:val="00C177D6"/>
    <w:rsid w:val="00C33B41"/>
    <w:rsid w:val="00C64863"/>
    <w:rsid w:val="00CA4B05"/>
    <w:rsid w:val="00D06CDB"/>
    <w:rsid w:val="00D4664C"/>
    <w:rsid w:val="00D8355C"/>
    <w:rsid w:val="00DB04C1"/>
    <w:rsid w:val="00DB1256"/>
    <w:rsid w:val="00E170E2"/>
    <w:rsid w:val="00E25702"/>
    <w:rsid w:val="00E848E3"/>
    <w:rsid w:val="00EA23D5"/>
    <w:rsid w:val="00EF20DE"/>
    <w:rsid w:val="00F044C3"/>
    <w:rsid w:val="00F57C90"/>
    <w:rsid w:val="00F875F3"/>
    <w:rsid w:val="00FF6FD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102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A63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D06C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6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rsid w:val="00D06CD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632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7A632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632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7A632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632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7A63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420"/>
  </w:style>
  <w:style w:type="paragraph" w:styleId="Pidipagina">
    <w:name w:val="footer"/>
    <w:basedOn w:val="Normale"/>
    <w:link w:val="PidipaginaCarattere"/>
    <w:uiPriority w:val="99"/>
    <w:semiHidden/>
    <w:unhideWhenUsed/>
    <w:rsid w:val="00423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3420"/>
  </w:style>
  <w:style w:type="character" w:styleId="Collegamentoipertestuale">
    <w:name w:val="Hyperlink"/>
    <w:rsid w:val="009A64B1"/>
    <w:rPr>
      <w:color w:val="0000FF"/>
      <w:u w:val="single"/>
    </w:rPr>
  </w:style>
  <w:style w:type="table" w:styleId="Grigliatabella">
    <w:name w:val="Table Grid"/>
    <w:basedOn w:val="Tabellanormale"/>
    <w:rsid w:val="009A64B1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une.ripaltacremasca.c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lucinipaioni\Impostazioni%20locali\Temporary%20Internet%20Files\OLK7B\Comune%20di%20Ripalta%20Cremasca%20-%20Ufficio%20Segrete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Comune di Ripalta Cremasca - Ufficio Segreteria.dot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Ripalta Cremasca</vt:lpstr>
    </vt:vector>
  </TitlesOfParts>
  <Company/>
  <LinksUpToDate>false</LinksUpToDate>
  <CharactersWithSpaces>2211</CharactersWithSpaces>
  <SharedDoc>false</SharedDoc>
  <HLinks>
    <vt:vector size="6" baseType="variant">
      <vt:variant>
        <vt:i4>6881352</vt:i4>
      </vt:variant>
      <vt:variant>
        <vt:i4>0</vt:i4>
      </vt:variant>
      <vt:variant>
        <vt:i4>0</vt:i4>
      </vt:variant>
      <vt:variant>
        <vt:i4>5</vt:i4>
      </vt:variant>
      <vt:variant>
        <vt:lpwstr>mailto:info@comune.ripaltacremasca.cr.it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Ripalta Cremasca</dc:title>
  <dc:creator>n.lucinipaioni</dc:creator>
  <cp:lastModifiedBy>Attilia Della Torre</cp:lastModifiedBy>
  <cp:revision>2</cp:revision>
  <cp:lastPrinted>1601-01-01T00:00:00Z</cp:lastPrinted>
  <dcterms:created xsi:type="dcterms:W3CDTF">2019-02-14T07:37:00Z</dcterms:created>
  <dcterms:modified xsi:type="dcterms:W3CDTF">2019-02-14T07:37:00Z</dcterms:modified>
</cp:coreProperties>
</file>